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425" w:rsidRDefault="00D15425">
      <w:pPr>
        <w:rPr>
          <w:sz w:val="16"/>
        </w:rPr>
      </w:pPr>
      <w:r>
        <w:rPr>
          <w:sz w:val="12"/>
        </w:rPr>
        <w:t xml:space="preserve">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28"/>
        <w:gridCol w:w="4248"/>
      </w:tblGrid>
      <w:tr w:rsidR="00D15425">
        <w:trPr>
          <w:gridAfter w:val="1"/>
          <w:wAfter w:w="4248" w:type="dxa"/>
          <w:trHeight w:val="1256"/>
        </w:trPr>
        <w:tc>
          <w:tcPr>
            <w:tcW w:w="5328" w:type="dxa"/>
          </w:tcPr>
          <w:p w:rsidR="00D15425" w:rsidRDefault="00D15425">
            <w:pPr>
              <w:jc w:val="center"/>
              <w:rPr>
                <w:sz w:val="8"/>
              </w:rPr>
            </w:pPr>
            <w:r>
              <w:rPr>
                <w:sz w:val="12"/>
              </w:rPr>
              <w:t xml:space="preserve">   </w:t>
            </w:r>
          </w:p>
          <w:p w:rsidR="00D15425" w:rsidRDefault="00707793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alt="" style="position:absolute;left:0;text-align:left;margin-left:297pt;margin-top:31.2pt;width:189.15pt;height:71.85pt;z-index:251657728;mso-wrap-style:square;mso-wrap-edited:f;mso-width-percent:0;mso-height-percent:0;mso-width-percent:0;mso-height-percent:0;v-text-anchor:top" filled="f" stroked="f">
                  <v:textbox>
                    <w:txbxContent>
                      <w:p w:rsidR="00D15425" w:rsidRPr="009C3907" w:rsidRDefault="00D15425" w:rsidP="009C3907"/>
                    </w:txbxContent>
                  </v:textbox>
                </v:shape>
              </w:pict>
            </w:r>
            <w:r w:rsidR="00DB28EF">
              <w:rPr>
                <w:noProof/>
              </w:rPr>
              <w:drawing>
                <wp:inline distT="0" distB="0" distL="0" distR="0">
                  <wp:extent cx="677545" cy="666115"/>
                  <wp:effectExtent l="19050" t="0" r="8255" b="0"/>
                  <wp:docPr id="1" name="Рисунок 1" descr="C:\Documents and Settings\Администратор\Рабочий стол\РАБОТА\ЭМБЛЕМА 00\ЭМБЛЕМА 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РАБОТА\ЭМБЛЕМА 00\ЭМБЛЕМА 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425">
        <w:trPr>
          <w:trHeight w:val="3951"/>
        </w:trPr>
        <w:tc>
          <w:tcPr>
            <w:tcW w:w="5328" w:type="dxa"/>
          </w:tcPr>
          <w:p w:rsidR="00D15425" w:rsidRDefault="00D15425">
            <w:pPr>
              <w:pStyle w:val="a4"/>
              <w:jc w:val="center"/>
              <w:rPr>
                <w:sz w:val="26"/>
              </w:rPr>
            </w:pPr>
            <w:r>
              <w:rPr>
                <w:sz w:val="26"/>
              </w:rPr>
              <w:t>МОСКОВСКИЙ</w:t>
            </w:r>
          </w:p>
          <w:p w:rsidR="00D15425" w:rsidRDefault="00D15425">
            <w:pPr>
              <w:pStyle w:val="a4"/>
              <w:jc w:val="center"/>
              <w:rPr>
                <w:sz w:val="26"/>
              </w:rPr>
            </w:pPr>
            <w:r>
              <w:rPr>
                <w:sz w:val="26"/>
              </w:rPr>
              <w:t>ГОСУДАРСТВЕННЫЙ УНИВЕРСИТЕТ</w:t>
            </w:r>
          </w:p>
          <w:p w:rsidR="00D15425" w:rsidRDefault="004A36C1">
            <w:pPr>
              <w:pStyle w:val="1"/>
              <w:tabs>
                <w:tab w:val="left" w:pos="4500"/>
              </w:tabs>
              <w:ind w:right="0"/>
              <w:rPr>
                <w:sz w:val="26"/>
              </w:rPr>
            </w:pPr>
            <w:r>
              <w:rPr>
                <w:sz w:val="26"/>
              </w:rPr>
              <w:t>имени</w:t>
            </w:r>
            <w:r w:rsidR="001767F9">
              <w:rPr>
                <w:sz w:val="26"/>
              </w:rPr>
              <w:t xml:space="preserve"> М.В.</w:t>
            </w:r>
            <w:r w:rsidR="00D15425">
              <w:rPr>
                <w:sz w:val="26"/>
              </w:rPr>
              <w:t>ЛОМОНОСОВА</w:t>
            </w:r>
          </w:p>
          <w:p w:rsidR="00D15425" w:rsidRDefault="00D15425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(МГУ)</w:t>
            </w:r>
          </w:p>
          <w:p w:rsidR="00D15425" w:rsidRDefault="00D15425">
            <w:pPr>
              <w:jc w:val="center"/>
              <w:rPr>
                <w:sz w:val="26"/>
              </w:rPr>
            </w:pPr>
          </w:p>
          <w:p w:rsidR="00D15425" w:rsidRDefault="009C390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НАУЧНО-ИССЛЕДОВАТЕЛЬСКИЙ</w:t>
            </w:r>
          </w:p>
          <w:p w:rsidR="009C3907" w:rsidRDefault="009C390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ВЫЧИСЛИТЕЛЬНЫЙ ЦЕНТР</w:t>
            </w:r>
          </w:p>
          <w:p w:rsidR="009C3907" w:rsidRDefault="009C390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(НИВЦ)</w:t>
            </w:r>
          </w:p>
          <w:p w:rsidR="00D15425" w:rsidRDefault="00D15425">
            <w:pPr>
              <w:jc w:val="center"/>
              <w:rPr>
                <w:sz w:val="26"/>
              </w:rPr>
            </w:pPr>
          </w:p>
          <w:p w:rsidR="00D15425" w:rsidRDefault="009F20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  <w:r w:rsidRPr="009F20F6">
              <w:rPr>
                <w:sz w:val="20"/>
              </w:rPr>
              <w:t>234</w:t>
            </w:r>
            <w:r w:rsidR="003A6FC2">
              <w:rPr>
                <w:sz w:val="20"/>
              </w:rPr>
              <w:t xml:space="preserve">, Москва, </w:t>
            </w:r>
            <w:r w:rsidR="00D15425">
              <w:rPr>
                <w:sz w:val="20"/>
              </w:rPr>
              <w:t xml:space="preserve">Ленинские горы, </w:t>
            </w:r>
            <w:r w:rsidR="003A6FC2">
              <w:rPr>
                <w:sz w:val="20"/>
              </w:rPr>
              <w:t>дом 1, стр. 4</w:t>
            </w:r>
          </w:p>
          <w:p w:rsidR="00D15425" w:rsidRDefault="00D1542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Телефон</w:t>
            </w:r>
            <w:r w:rsidR="004A36C1">
              <w:rPr>
                <w:sz w:val="20"/>
              </w:rPr>
              <w:t>:</w:t>
            </w:r>
            <w:r w:rsidR="009F20F6" w:rsidRPr="004D69EC">
              <w:rPr>
                <w:sz w:val="20"/>
              </w:rPr>
              <w:t>+</w:t>
            </w:r>
            <w:proofErr w:type="gramEnd"/>
            <w:r w:rsidR="009F20F6" w:rsidRPr="004D69EC">
              <w:rPr>
                <w:sz w:val="20"/>
              </w:rPr>
              <w:t>7</w:t>
            </w:r>
            <w:r w:rsidR="004A36C1">
              <w:rPr>
                <w:sz w:val="20"/>
              </w:rPr>
              <w:t>(495)</w:t>
            </w:r>
            <w:r>
              <w:rPr>
                <w:sz w:val="20"/>
              </w:rPr>
              <w:t xml:space="preserve"> 939-</w:t>
            </w:r>
            <w:r w:rsidR="000D119B">
              <w:rPr>
                <w:sz w:val="20"/>
              </w:rPr>
              <w:t>54-24</w:t>
            </w:r>
            <w:r>
              <w:rPr>
                <w:sz w:val="20"/>
              </w:rPr>
              <w:t>, Факс</w:t>
            </w:r>
            <w:r w:rsidR="004A36C1">
              <w:rPr>
                <w:sz w:val="20"/>
              </w:rPr>
              <w:t>:</w:t>
            </w:r>
            <w:r w:rsidR="009F20F6" w:rsidRPr="004D69EC">
              <w:rPr>
                <w:sz w:val="20"/>
              </w:rPr>
              <w:t>+7</w:t>
            </w:r>
            <w:r w:rsidR="004A36C1">
              <w:rPr>
                <w:sz w:val="20"/>
              </w:rPr>
              <w:t>(495)</w:t>
            </w:r>
            <w:r>
              <w:rPr>
                <w:sz w:val="20"/>
              </w:rPr>
              <w:t xml:space="preserve"> 93</w:t>
            </w:r>
            <w:r w:rsidR="000D119B">
              <w:rPr>
                <w:sz w:val="20"/>
              </w:rPr>
              <w:t>8-21-36</w:t>
            </w:r>
          </w:p>
          <w:p w:rsidR="004A36C1" w:rsidRPr="004D69EC" w:rsidRDefault="004A36C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4D69EC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4D69EC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nivc</w:t>
            </w:r>
            <w:r w:rsidRPr="004D69EC">
              <w:rPr>
                <w:sz w:val="20"/>
                <w:lang w:val="en-US"/>
              </w:rPr>
              <w:t>@</w:t>
            </w:r>
            <w:r w:rsidR="00721A46">
              <w:rPr>
                <w:sz w:val="20"/>
                <w:lang w:val="en-US"/>
              </w:rPr>
              <w:t>s</w:t>
            </w:r>
            <w:bookmarkStart w:id="0" w:name="_GoBack"/>
            <w:bookmarkEnd w:id="0"/>
            <w:r>
              <w:rPr>
                <w:sz w:val="20"/>
                <w:lang w:val="en-US"/>
              </w:rPr>
              <w:t>rcc</w:t>
            </w:r>
            <w:r w:rsidRPr="004D69EC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msu</w:t>
            </w:r>
            <w:r w:rsidRPr="004D69EC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  <w:p w:rsidR="00D15425" w:rsidRPr="004D69EC" w:rsidRDefault="00D15425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D15425" w:rsidRDefault="00D15425">
            <w:pPr>
              <w:jc w:val="center"/>
              <w:rPr>
                <w:sz w:val="26"/>
              </w:rPr>
            </w:pPr>
            <w:r>
              <w:rPr>
                <w:sz w:val="26"/>
              </w:rPr>
              <w:t>___________№___________</w:t>
            </w:r>
          </w:p>
          <w:p w:rsidR="00D15425" w:rsidRDefault="00D15425">
            <w:pPr>
              <w:jc w:val="center"/>
              <w:rPr>
                <w:sz w:val="20"/>
              </w:rPr>
            </w:pPr>
            <w:proofErr w:type="gramStart"/>
            <w:r>
              <w:rPr>
                <w:sz w:val="26"/>
              </w:rPr>
              <w:t>На  №</w:t>
            </w:r>
            <w:proofErr w:type="gramEnd"/>
            <w:r>
              <w:rPr>
                <w:sz w:val="26"/>
              </w:rPr>
              <w:t xml:space="preserve"> __________________</w:t>
            </w:r>
          </w:p>
        </w:tc>
        <w:tc>
          <w:tcPr>
            <w:tcW w:w="4248" w:type="dxa"/>
          </w:tcPr>
          <w:p w:rsidR="00DE72D8" w:rsidRDefault="00DE72D8" w:rsidP="00DE72D8">
            <w:pPr>
              <w:rPr>
                <w:lang w:val="en-US"/>
              </w:rPr>
            </w:pPr>
          </w:p>
          <w:p w:rsidR="00B77667" w:rsidRDefault="00B77667" w:rsidP="00DE72D8">
            <w:pPr>
              <w:rPr>
                <w:lang w:val="en-US"/>
              </w:rPr>
            </w:pPr>
          </w:p>
          <w:p w:rsidR="00B77667" w:rsidRDefault="00B77667" w:rsidP="00DE72D8">
            <w:pPr>
              <w:rPr>
                <w:lang w:val="en-US"/>
              </w:rPr>
            </w:pPr>
          </w:p>
          <w:p w:rsidR="00B77667" w:rsidRDefault="00B77667" w:rsidP="00DE72D8">
            <w:pPr>
              <w:rPr>
                <w:lang w:val="en-US"/>
              </w:rPr>
            </w:pPr>
          </w:p>
          <w:p w:rsidR="00B77667" w:rsidRDefault="00B77667" w:rsidP="00DE72D8">
            <w:pPr>
              <w:rPr>
                <w:lang w:val="en-US"/>
              </w:rPr>
            </w:pPr>
          </w:p>
          <w:p w:rsidR="00B77667" w:rsidRDefault="00B77667" w:rsidP="00DE72D8">
            <w:pPr>
              <w:rPr>
                <w:lang w:val="en-US"/>
              </w:rPr>
            </w:pPr>
          </w:p>
          <w:p w:rsidR="00B77667" w:rsidRDefault="00B77667" w:rsidP="00DE72D8">
            <w:pPr>
              <w:rPr>
                <w:lang w:val="en-US"/>
              </w:rPr>
            </w:pPr>
          </w:p>
          <w:p w:rsidR="00B77667" w:rsidRDefault="00B77667" w:rsidP="00DE72D8">
            <w:pPr>
              <w:rPr>
                <w:lang w:val="en-US"/>
              </w:rPr>
            </w:pPr>
          </w:p>
          <w:p w:rsidR="00B77667" w:rsidRPr="0070019F" w:rsidRDefault="00B77667" w:rsidP="00DE72D8">
            <w:pPr>
              <w:rPr>
                <w:sz w:val="28"/>
                <w:szCs w:val="28"/>
                <w:lang w:val="en-US"/>
              </w:rPr>
            </w:pPr>
          </w:p>
          <w:p w:rsidR="00B77667" w:rsidRDefault="00B77667" w:rsidP="00DE72D8">
            <w:pPr>
              <w:rPr>
                <w:lang w:val="en-US"/>
              </w:rPr>
            </w:pPr>
          </w:p>
          <w:p w:rsidR="00B77667" w:rsidRDefault="00B77667" w:rsidP="00DE72D8">
            <w:pPr>
              <w:rPr>
                <w:lang w:val="en-US"/>
              </w:rPr>
            </w:pPr>
          </w:p>
          <w:p w:rsidR="00B77667" w:rsidRDefault="00B77667" w:rsidP="00DE72D8">
            <w:pPr>
              <w:rPr>
                <w:lang w:val="en-US"/>
              </w:rPr>
            </w:pPr>
          </w:p>
          <w:p w:rsidR="00B77667" w:rsidRPr="000B7669" w:rsidRDefault="00B77667" w:rsidP="00DE72D8"/>
          <w:p w:rsidR="00B77667" w:rsidRPr="00B77667" w:rsidRDefault="00B77667" w:rsidP="00DE72D8"/>
        </w:tc>
      </w:tr>
    </w:tbl>
    <w:p w:rsidR="00D15425" w:rsidRDefault="00D15425">
      <w:pPr>
        <w:ind w:left="720"/>
        <w:rPr>
          <w:b/>
          <w:bCs/>
        </w:rPr>
      </w:pPr>
    </w:p>
    <w:p w:rsidR="000B7669" w:rsidRDefault="000B7669" w:rsidP="000B7669">
      <w:pPr>
        <w:jc w:val="both"/>
        <w:rPr>
          <w:sz w:val="28"/>
          <w:szCs w:val="28"/>
        </w:rPr>
      </w:pPr>
    </w:p>
    <w:p w:rsidR="000B7669" w:rsidRDefault="000B7669" w:rsidP="000B7669">
      <w:pPr>
        <w:jc w:val="both"/>
        <w:rPr>
          <w:sz w:val="28"/>
          <w:szCs w:val="28"/>
        </w:rPr>
      </w:pPr>
    </w:p>
    <w:p w:rsidR="000B7669" w:rsidRDefault="000B7669" w:rsidP="000B7669">
      <w:pPr>
        <w:jc w:val="both"/>
        <w:rPr>
          <w:sz w:val="28"/>
          <w:szCs w:val="28"/>
        </w:rPr>
      </w:pPr>
    </w:p>
    <w:p w:rsidR="000B7669" w:rsidRDefault="000B7669" w:rsidP="000B7669">
      <w:pPr>
        <w:jc w:val="both"/>
        <w:rPr>
          <w:sz w:val="28"/>
          <w:szCs w:val="28"/>
        </w:rPr>
      </w:pPr>
    </w:p>
    <w:p w:rsidR="000B7669" w:rsidRDefault="000B7669" w:rsidP="000B7669">
      <w:pPr>
        <w:jc w:val="both"/>
        <w:rPr>
          <w:sz w:val="28"/>
          <w:szCs w:val="28"/>
        </w:rPr>
      </w:pPr>
    </w:p>
    <w:p w:rsidR="000B7669" w:rsidRDefault="000B7669" w:rsidP="000B7669">
      <w:pPr>
        <w:jc w:val="both"/>
        <w:rPr>
          <w:sz w:val="28"/>
          <w:szCs w:val="28"/>
        </w:rPr>
      </w:pPr>
    </w:p>
    <w:p w:rsidR="000B7669" w:rsidRDefault="000B7669" w:rsidP="000B7669">
      <w:pPr>
        <w:jc w:val="both"/>
        <w:rPr>
          <w:sz w:val="28"/>
          <w:szCs w:val="28"/>
        </w:rPr>
      </w:pPr>
    </w:p>
    <w:p w:rsidR="000B7669" w:rsidRDefault="000B7669" w:rsidP="000B766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НИВЦ</w:t>
      </w:r>
    </w:p>
    <w:p w:rsidR="000B7669" w:rsidRDefault="00530FA9" w:rsidP="000B7669">
      <w:pPr>
        <w:jc w:val="both"/>
        <w:rPr>
          <w:sz w:val="28"/>
          <w:szCs w:val="28"/>
        </w:rPr>
      </w:pPr>
      <w:r>
        <w:rPr>
          <w:sz w:val="28"/>
          <w:szCs w:val="28"/>
        </w:rPr>
        <w:t>чл.-корр. РАН                                                                    В.В.Воеводин</w:t>
      </w:r>
    </w:p>
    <w:p w:rsidR="00D15425" w:rsidRDefault="00D15425">
      <w:pPr>
        <w:jc w:val="both"/>
        <w:rPr>
          <w:sz w:val="28"/>
          <w:szCs w:val="28"/>
        </w:rPr>
      </w:pPr>
    </w:p>
    <w:p w:rsidR="00DE72D8" w:rsidRDefault="00DE72D8">
      <w:pPr>
        <w:jc w:val="both"/>
        <w:rPr>
          <w:sz w:val="28"/>
          <w:szCs w:val="28"/>
        </w:rPr>
      </w:pPr>
    </w:p>
    <w:sectPr w:rsidR="00DE72D8" w:rsidSect="00850BE8">
      <w:headerReference w:type="even" r:id="rId9"/>
      <w:headerReference w:type="default" r:id="rId10"/>
      <w:pgSz w:w="11906" w:h="16838"/>
      <w:pgMar w:top="0" w:right="1286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793" w:rsidRDefault="00707793">
      <w:r>
        <w:separator/>
      </w:r>
    </w:p>
  </w:endnote>
  <w:endnote w:type="continuationSeparator" w:id="0">
    <w:p w:rsidR="00707793" w:rsidRDefault="0070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793" w:rsidRDefault="00707793">
      <w:r>
        <w:separator/>
      </w:r>
    </w:p>
  </w:footnote>
  <w:footnote w:type="continuationSeparator" w:id="0">
    <w:p w:rsidR="00707793" w:rsidRDefault="0070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425" w:rsidRDefault="00A1595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1542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5425" w:rsidRDefault="00D1542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425" w:rsidRDefault="00A1595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1542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15425">
      <w:rPr>
        <w:rStyle w:val="aa"/>
        <w:noProof/>
      </w:rPr>
      <w:t>2</w:t>
    </w:r>
    <w:r>
      <w:rPr>
        <w:rStyle w:val="aa"/>
      </w:rPr>
      <w:fldChar w:fldCharType="end"/>
    </w:r>
  </w:p>
  <w:p w:rsidR="00D15425" w:rsidRDefault="00D154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61995"/>
    <w:multiLevelType w:val="hybridMultilevel"/>
    <w:tmpl w:val="4A145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CD6306"/>
    <w:multiLevelType w:val="hybridMultilevel"/>
    <w:tmpl w:val="9A6A41EA"/>
    <w:lvl w:ilvl="0" w:tplc="CA269F4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3B53A20"/>
    <w:multiLevelType w:val="hybridMultilevel"/>
    <w:tmpl w:val="5C3CFAA4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05B"/>
    <w:rsid w:val="000B7669"/>
    <w:rsid w:val="000D119B"/>
    <w:rsid w:val="001729B7"/>
    <w:rsid w:val="001767F9"/>
    <w:rsid w:val="00356C4F"/>
    <w:rsid w:val="003803B6"/>
    <w:rsid w:val="003A6FC2"/>
    <w:rsid w:val="003B5397"/>
    <w:rsid w:val="003E30FD"/>
    <w:rsid w:val="004A36C1"/>
    <w:rsid w:val="004D69EC"/>
    <w:rsid w:val="004E29C3"/>
    <w:rsid w:val="00530FA9"/>
    <w:rsid w:val="006312C6"/>
    <w:rsid w:val="006646DF"/>
    <w:rsid w:val="0070019F"/>
    <w:rsid w:val="00707793"/>
    <w:rsid w:val="00721A46"/>
    <w:rsid w:val="00742A5C"/>
    <w:rsid w:val="00842CA2"/>
    <w:rsid w:val="00850BE8"/>
    <w:rsid w:val="0088405B"/>
    <w:rsid w:val="009C3907"/>
    <w:rsid w:val="009F20F6"/>
    <w:rsid w:val="00A15953"/>
    <w:rsid w:val="00A73023"/>
    <w:rsid w:val="00B17598"/>
    <w:rsid w:val="00B77667"/>
    <w:rsid w:val="00B854D7"/>
    <w:rsid w:val="00B93AFF"/>
    <w:rsid w:val="00BC1965"/>
    <w:rsid w:val="00CD7678"/>
    <w:rsid w:val="00D0097B"/>
    <w:rsid w:val="00D15425"/>
    <w:rsid w:val="00DB28EF"/>
    <w:rsid w:val="00DC6B73"/>
    <w:rsid w:val="00DE72D8"/>
    <w:rsid w:val="00DF351E"/>
    <w:rsid w:val="00E22AED"/>
    <w:rsid w:val="00E86831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4FAF1F"/>
  <w15:docId w15:val="{A6F775EF-4DE6-514C-A314-67804528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0BE8"/>
    <w:rPr>
      <w:sz w:val="24"/>
      <w:szCs w:val="24"/>
    </w:rPr>
  </w:style>
  <w:style w:type="paragraph" w:styleId="1">
    <w:name w:val="heading 1"/>
    <w:basedOn w:val="a"/>
    <w:next w:val="a"/>
    <w:qFormat/>
    <w:rsid w:val="00850BE8"/>
    <w:pPr>
      <w:keepNext/>
      <w:ind w:right="5395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50BE8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850BE8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50BE8"/>
    <w:pPr>
      <w:keepNext/>
      <w:spacing w:line="360" w:lineRule="auto"/>
      <w:ind w:left="612"/>
      <w:outlineLvl w:val="3"/>
    </w:pPr>
    <w:rPr>
      <w:sz w:val="28"/>
    </w:rPr>
  </w:style>
  <w:style w:type="paragraph" w:styleId="5">
    <w:name w:val="heading 5"/>
    <w:basedOn w:val="a"/>
    <w:next w:val="a"/>
    <w:qFormat/>
    <w:rsid w:val="00850BE8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850BE8"/>
    <w:pPr>
      <w:keepNext/>
      <w:ind w:left="252"/>
      <w:jc w:val="center"/>
      <w:outlineLvl w:val="5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850BE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6"/>
    </w:rPr>
  </w:style>
  <w:style w:type="paragraph" w:styleId="10">
    <w:name w:val="toc 1"/>
    <w:basedOn w:val="a"/>
    <w:next w:val="a"/>
    <w:autoRedefine/>
    <w:semiHidden/>
    <w:rsid w:val="00850BE8"/>
    <w:pPr>
      <w:keepNext/>
      <w:jc w:val="right"/>
    </w:pPr>
  </w:style>
  <w:style w:type="paragraph" w:styleId="a4">
    <w:name w:val="caption"/>
    <w:basedOn w:val="a"/>
    <w:next w:val="a"/>
    <w:qFormat/>
    <w:rsid w:val="00850BE8"/>
    <w:rPr>
      <w:b/>
      <w:bCs/>
    </w:rPr>
  </w:style>
  <w:style w:type="character" w:styleId="a5">
    <w:name w:val="Hyperlink"/>
    <w:basedOn w:val="a0"/>
    <w:rsid w:val="00850BE8"/>
    <w:rPr>
      <w:color w:val="0000FF"/>
      <w:u w:val="single"/>
    </w:rPr>
  </w:style>
  <w:style w:type="paragraph" w:styleId="a6">
    <w:name w:val="Body Text Indent"/>
    <w:basedOn w:val="a"/>
    <w:rsid w:val="00850BE8"/>
    <w:pPr>
      <w:spacing w:line="360" w:lineRule="auto"/>
      <w:ind w:firstLine="720"/>
    </w:pPr>
  </w:style>
  <w:style w:type="paragraph" w:styleId="a7">
    <w:name w:val="Body Text"/>
    <w:basedOn w:val="a"/>
    <w:rsid w:val="00850BE8"/>
    <w:pPr>
      <w:jc w:val="center"/>
    </w:pPr>
    <w:rPr>
      <w:b/>
      <w:bCs/>
      <w:sz w:val="26"/>
    </w:rPr>
  </w:style>
  <w:style w:type="paragraph" w:styleId="20">
    <w:name w:val="Body Text Indent 2"/>
    <w:basedOn w:val="a"/>
    <w:rsid w:val="00850BE8"/>
    <w:pPr>
      <w:ind w:firstLine="720"/>
      <w:jc w:val="both"/>
    </w:pPr>
    <w:rPr>
      <w:sz w:val="26"/>
    </w:rPr>
  </w:style>
  <w:style w:type="character" w:styleId="a8">
    <w:name w:val="FollowedHyperlink"/>
    <w:basedOn w:val="a0"/>
    <w:rsid w:val="00850BE8"/>
    <w:rPr>
      <w:color w:val="800080"/>
      <w:u w:val="single"/>
    </w:rPr>
  </w:style>
  <w:style w:type="paragraph" w:styleId="a9">
    <w:name w:val="header"/>
    <w:basedOn w:val="a"/>
    <w:rsid w:val="00850BE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0BE8"/>
  </w:style>
  <w:style w:type="paragraph" w:styleId="ab">
    <w:name w:val="footer"/>
    <w:basedOn w:val="a"/>
    <w:rsid w:val="00850BE8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B77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&#1040;&#1076;&#1084;&#1080;&#1085;&#1080;&#1089;&#1090;&#1088;&#1072;&#1090;&#1086;&#1088;\&#1056;&#1072;&#1073;&#1086;&#1095;&#1080;&#1081;%20&#1089;&#1090;&#1086;&#1083;\&#1056;&#1040;&#1041;&#1054;&#1058;&#1040;\&#1069;&#1052;&#1041;&#1051;&#1045;&#1052;&#1040;%2000\&#1069;&#1052;&#1041;&#1051;&#1045;&#1052;&#1040;%204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BUHSCH~1.REF\LOCALS~1\Temp\&#1053;&#1048;&#1042;&#106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C:\DOCUME~1\BUHSCH~1.REF\LOCALS~1\Temp\НИВЦ.dot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439</CharactersWithSpaces>
  <SharedDoc>false</SharedDoc>
  <HLinks>
    <vt:vector size="6" baseType="variant">
      <vt:variant>
        <vt:i4>68682798</vt:i4>
      </vt:variant>
      <vt:variant>
        <vt:i4>2342</vt:i4>
      </vt:variant>
      <vt:variant>
        <vt:i4>1025</vt:i4>
      </vt:variant>
      <vt:variant>
        <vt:i4>1</vt:i4>
      </vt:variant>
      <vt:variant>
        <vt:lpwstr>C:\Documents and Settings\Администратор\Рабочий стол\РАБОТА\ЭМБЛЕМА 00\ЭМБЛЕМА 41.gif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Buhschtab</dc:creator>
  <cp:keywords/>
  <dc:description/>
  <cp:lastModifiedBy>Victor Stepanenko</cp:lastModifiedBy>
  <cp:revision>10</cp:revision>
  <cp:lastPrinted>2006-09-29T09:42:00Z</cp:lastPrinted>
  <dcterms:created xsi:type="dcterms:W3CDTF">2009-02-02T11:43:00Z</dcterms:created>
  <dcterms:modified xsi:type="dcterms:W3CDTF">2019-12-30T09:25:00Z</dcterms:modified>
</cp:coreProperties>
</file>